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D90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DC8361" w14:textId="19C5DCE2" w:rsidR="00CD36CF" w:rsidRDefault="00CD36CF" w:rsidP="00CC1F3B">
      <w:pPr>
        <w:pStyle w:val="TitlePageSession"/>
      </w:pPr>
      <w:r>
        <w:t>20</w:t>
      </w:r>
      <w:r w:rsidR="00EC5E63">
        <w:t>2</w:t>
      </w:r>
      <w:r w:rsidR="00272193">
        <w:t>6</w:t>
      </w:r>
      <w:r>
        <w:t xml:space="preserve"> </w:t>
      </w:r>
      <w:r w:rsidR="003C6034">
        <w:rPr>
          <w:caps w:val="0"/>
        </w:rPr>
        <w:t>REGULAR SESSION</w:t>
      </w:r>
    </w:p>
    <w:p w14:paraId="13A90ACA" w14:textId="77777777" w:rsidR="00CD36CF" w:rsidRDefault="0067251D" w:rsidP="00CC1F3B">
      <w:pPr>
        <w:pStyle w:val="TitlePageBillPrefix"/>
      </w:pPr>
      <w:sdt>
        <w:sdtPr>
          <w:tag w:val="IntroDate"/>
          <w:id w:val="-1236936958"/>
          <w:placeholder>
            <w:docPart w:val="93F4125100E247A7AD0B3A9312CAB985"/>
          </w:placeholder>
          <w:text/>
        </w:sdtPr>
        <w:sdtEndPr/>
        <w:sdtContent>
          <w:r w:rsidR="00AE48A0">
            <w:t>Introduced</w:t>
          </w:r>
        </w:sdtContent>
      </w:sdt>
    </w:p>
    <w:p w14:paraId="570FA619" w14:textId="1B2AE6AF" w:rsidR="00CD36CF" w:rsidRDefault="0067251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8918F0003664605BDD9100B078CFD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B6C1C44ED549968B5F4913DAA4AF7D"/>
          </w:placeholder>
          <w:text/>
        </w:sdtPr>
        <w:sdtEndPr/>
        <w:sdtContent>
          <w:r w:rsidR="00483CD2">
            <w:t>4185</w:t>
          </w:r>
        </w:sdtContent>
      </w:sdt>
    </w:p>
    <w:p w14:paraId="0E63E833" w14:textId="32D0704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EBA3654FFD14F9CA6968D9BDB138250"/>
          </w:placeholder>
          <w:text w:multiLine="1"/>
        </w:sdtPr>
        <w:sdtEndPr/>
        <w:sdtContent>
          <w:r w:rsidR="00791F0D">
            <w:t>Delegate</w:t>
          </w:r>
          <w:r w:rsidR="00E2368A">
            <w:t>s</w:t>
          </w:r>
          <w:r w:rsidR="00791F0D">
            <w:t xml:space="preserve"> Horst</w:t>
          </w:r>
          <w:r w:rsidR="00E2368A">
            <w:t xml:space="preserve">, Masters, Dean, Crouse, </w:t>
          </w:r>
          <w:r w:rsidR="007F703D">
            <w:t>Mazzocchi</w:t>
          </w:r>
          <w:r w:rsidR="00E2368A">
            <w:t>, Moore</w:t>
          </w:r>
          <w:r w:rsidR="0067251D">
            <w:t>, and Phillips</w:t>
          </w:r>
        </w:sdtContent>
      </w:sdt>
    </w:p>
    <w:p w14:paraId="29CF9B36" w14:textId="5A5BEDB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619A960FF1140659905BC8644612EFB"/>
          </w:placeholder>
          <w:text w:multiLine="1"/>
        </w:sdtPr>
        <w:sdtEndPr/>
        <w:sdtContent>
          <w:r w:rsidR="00483CD2">
            <w:t>Introduced January 14, 2026; referred to the Committee on the Judiciary</w:t>
          </w:r>
        </w:sdtContent>
      </w:sdt>
      <w:r>
        <w:t>]</w:t>
      </w:r>
    </w:p>
    <w:p w14:paraId="1C822051" w14:textId="5200122A" w:rsidR="00303684" w:rsidRDefault="0000526A" w:rsidP="00CC1F3B">
      <w:pPr>
        <w:pStyle w:val="TitleSection"/>
      </w:pPr>
      <w:r>
        <w:lastRenderedPageBreak/>
        <w:t>A BILL</w:t>
      </w:r>
      <w:r w:rsidR="005607ED">
        <w:t xml:space="preserve"> to repeal §61-7-9 of the Code of West Virginia, 1931, as amended, relating to the possession of machine guns.</w:t>
      </w:r>
    </w:p>
    <w:p w14:paraId="54DD21CA" w14:textId="0A09D8BA" w:rsidR="005607ED" w:rsidRDefault="00303684" w:rsidP="00CC1F3B">
      <w:pPr>
        <w:pStyle w:val="EnactingClause"/>
      </w:pPr>
      <w:r>
        <w:t>Be it enacted by the Legislature of West Virginia:</w:t>
      </w:r>
    </w:p>
    <w:p w14:paraId="5108DB11" w14:textId="77777777" w:rsidR="005607ED" w:rsidRDefault="005607ED" w:rsidP="00D237A7">
      <w:pPr>
        <w:pStyle w:val="ArticleHeading"/>
        <w:rPr>
          <w:rFonts w:ascii="Javanese Text" w:hAnsi="Javanese Text" w:cs="Javanese Text"/>
        </w:rPr>
        <w:sectPr w:rsidR="005607ED" w:rsidSect="005607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6CD2C7" w14:textId="05063C50" w:rsidR="005607ED" w:rsidRDefault="005607ED" w:rsidP="005E6ADE">
      <w:pPr>
        <w:pStyle w:val="SectionHeading"/>
      </w:pPr>
      <w:r>
        <w:t xml:space="preserve">§1. Repeal of </w:t>
      </w:r>
      <w:r w:rsidR="00791F0D">
        <w:t>section</w:t>
      </w:r>
      <w:r>
        <w:t xml:space="preserve"> </w:t>
      </w:r>
      <w:r w:rsidR="00791F0D">
        <w:t xml:space="preserve">relating to </w:t>
      </w:r>
      <w:r>
        <w:t>possession of machine guns</w:t>
      </w:r>
      <w:r w:rsidR="00791F0D">
        <w:t>; penalties</w:t>
      </w:r>
      <w:r>
        <w:t>.</w:t>
      </w:r>
    </w:p>
    <w:p w14:paraId="4CFF55D5" w14:textId="0F61AC91" w:rsidR="005607ED" w:rsidRDefault="005607ED" w:rsidP="005E6ADE">
      <w:pPr>
        <w:pStyle w:val="SectionBody"/>
      </w:pPr>
      <w:r>
        <w:t xml:space="preserve">That §61-7-9 of the Code of </w:t>
      </w:r>
      <w:r w:rsidR="00791F0D">
        <w:t>W</w:t>
      </w:r>
      <w:r>
        <w:t>est Virginia, 1931, as amended, is repealed.</w:t>
      </w:r>
    </w:p>
    <w:p w14:paraId="743117FE" w14:textId="77777777" w:rsidR="00C33014" w:rsidRDefault="00C33014" w:rsidP="00CC1F3B">
      <w:pPr>
        <w:pStyle w:val="Note"/>
      </w:pPr>
    </w:p>
    <w:p w14:paraId="1A724E55" w14:textId="0800779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91F0D">
        <w:t xml:space="preserve">repeal the section of code </w:t>
      </w:r>
      <w:r w:rsidR="000354C4">
        <w:t>making it unlawful to possess a fully automatic weapon.</w:t>
      </w:r>
    </w:p>
    <w:p w14:paraId="2E33CB74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5607E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61CA" w14:textId="77777777" w:rsidR="005607ED" w:rsidRPr="00B844FE" w:rsidRDefault="005607ED" w:rsidP="00B844FE">
      <w:r>
        <w:separator/>
      </w:r>
    </w:p>
  </w:endnote>
  <w:endnote w:type="continuationSeparator" w:id="0">
    <w:p w14:paraId="7BD429B0" w14:textId="77777777" w:rsidR="005607ED" w:rsidRPr="00B844FE" w:rsidRDefault="005607E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86B887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5EB2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E5F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6A2" w14:textId="77777777" w:rsidR="00832714" w:rsidRDefault="00832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99E3" w14:textId="77777777" w:rsidR="005607ED" w:rsidRPr="00B844FE" w:rsidRDefault="005607ED" w:rsidP="00B844FE">
      <w:r>
        <w:separator/>
      </w:r>
    </w:p>
  </w:footnote>
  <w:footnote w:type="continuationSeparator" w:id="0">
    <w:p w14:paraId="71011114" w14:textId="77777777" w:rsidR="005607ED" w:rsidRPr="00B844FE" w:rsidRDefault="005607E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D2B0" w14:textId="77777777" w:rsidR="002A0269" w:rsidRPr="00B844FE" w:rsidRDefault="0067251D">
    <w:pPr>
      <w:pStyle w:val="Header"/>
    </w:pPr>
    <w:sdt>
      <w:sdtPr>
        <w:id w:val="-684364211"/>
        <w:placeholder>
          <w:docPart w:val="A8918F0003664605BDD9100B078CFD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8918F0003664605BDD9100B078CFD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CE28" w14:textId="25CA961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791F0D">
      <w:rPr>
        <w:sz w:val="22"/>
        <w:szCs w:val="22"/>
      </w:rPr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91F0D">
          <w:rPr>
            <w:sz w:val="22"/>
            <w:szCs w:val="22"/>
          </w:rPr>
          <w:t>202</w:t>
        </w:r>
        <w:r w:rsidR="00832714">
          <w:rPr>
            <w:sz w:val="22"/>
            <w:szCs w:val="22"/>
          </w:rPr>
          <w:t>6</w:t>
        </w:r>
        <w:r w:rsidR="00791F0D">
          <w:rPr>
            <w:sz w:val="22"/>
            <w:szCs w:val="22"/>
          </w:rPr>
          <w:t>R</w:t>
        </w:r>
        <w:r w:rsidR="00272193">
          <w:rPr>
            <w:sz w:val="22"/>
            <w:szCs w:val="22"/>
          </w:rPr>
          <w:t>1304</w:t>
        </w:r>
      </w:sdtContent>
    </w:sdt>
  </w:p>
  <w:p w14:paraId="3FB3E25F" w14:textId="77777777" w:rsidR="00E831B3" w:rsidRPr="004D3ABE" w:rsidRDefault="00E831B3" w:rsidP="00832714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C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ED"/>
    <w:rsid w:val="000022C1"/>
    <w:rsid w:val="0000526A"/>
    <w:rsid w:val="000354C4"/>
    <w:rsid w:val="000573A9"/>
    <w:rsid w:val="00085D22"/>
    <w:rsid w:val="00093AB0"/>
    <w:rsid w:val="000C5C77"/>
    <w:rsid w:val="000E3912"/>
    <w:rsid w:val="0010070F"/>
    <w:rsid w:val="00122942"/>
    <w:rsid w:val="0015112E"/>
    <w:rsid w:val="001552E7"/>
    <w:rsid w:val="001566B4"/>
    <w:rsid w:val="001A66B7"/>
    <w:rsid w:val="001C279E"/>
    <w:rsid w:val="001D21DD"/>
    <w:rsid w:val="001D459E"/>
    <w:rsid w:val="00211F02"/>
    <w:rsid w:val="0022348D"/>
    <w:rsid w:val="0027011C"/>
    <w:rsid w:val="00272193"/>
    <w:rsid w:val="00274200"/>
    <w:rsid w:val="00275740"/>
    <w:rsid w:val="00287EA0"/>
    <w:rsid w:val="002A0269"/>
    <w:rsid w:val="00303684"/>
    <w:rsid w:val="003143F5"/>
    <w:rsid w:val="00314854"/>
    <w:rsid w:val="00394191"/>
    <w:rsid w:val="003A2030"/>
    <w:rsid w:val="003C51CD"/>
    <w:rsid w:val="003C6034"/>
    <w:rsid w:val="00400B5C"/>
    <w:rsid w:val="004069EC"/>
    <w:rsid w:val="0043209A"/>
    <w:rsid w:val="004368E0"/>
    <w:rsid w:val="00462662"/>
    <w:rsid w:val="00483CD2"/>
    <w:rsid w:val="004C13DD"/>
    <w:rsid w:val="004D2272"/>
    <w:rsid w:val="004D3ABE"/>
    <w:rsid w:val="004E3441"/>
    <w:rsid w:val="004F1BEC"/>
    <w:rsid w:val="00500579"/>
    <w:rsid w:val="005607ED"/>
    <w:rsid w:val="005662BB"/>
    <w:rsid w:val="005A0DC8"/>
    <w:rsid w:val="005A5366"/>
    <w:rsid w:val="006369EB"/>
    <w:rsid w:val="0063794D"/>
    <w:rsid w:val="00637E73"/>
    <w:rsid w:val="00654C06"/>
    <w:rsid w:val="00662FC6"/>
    <w:rsid w:val="0067251D"/>
    <w:rsid w:val="006865E9"/>
    <w:rsid w:val="00686E9A"/>
    <w:rsid w:val="00691F3E"/>
    <w:rsid w:val="00694BFB"/>
    <w:rsid w:val="006A106B"/>
    <w:rsid w:val="006C523D"/>
    <w:rsid w:val="006D4036"/>
    <w:rsid w:val="00791F0D"/>
    <w:rsid w:val="007A5259"/>
    <w:rsid w:val="007A7081"/>
    <w:rsid w:val="007D12DF"/>
    <w:rsid w:val="007F1CF5"/>
    <w:rsid w:val="007F703D"/>
    <w:rsid w:val="00832714"/>
    <w:rsid w:val="00834EDE"/>
    <w:rsid w:val="008736AA"/>
    <w:rsid w:val="008D275D"/>
    <w:rsid w:val="00946186"/>
    <w:rsid w:val="00980327"/>
    <w:rsid w:val="00986478"/>
    <w:rsid w:val="009B5557"/>
    <w:rsid w:val="009D6570"/>
    <w:rsid w:val="009F1067"/>
    <w:rsid w:val="00A31E01"/>
    <w:rsid w:val="00A527AD"/>
    <w:rsid w:val="00A718CF"/>
    <w:rsid w:val="00AA069B"/>
    <w:rsid w:val="00AB47A0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05CC"/>
    <w:rsid w:val="00C85096"/>
    <w:rsid w:val="00CB20EF"/>
    <w:rsid w:val="00CC1F3B"/>
    <w:rsid w:val="00CD12CB"/>
    <w:rsid w:val="00CD36CF"/>
    <w:rsid w:val="00CF1DCA"/>
    <w:rsid w:val="00D4705D"/>
    <w:rsid w:val="00D579FC"/>
    <w:rsid w:val="00D81C16"/>
    <w:rsid w:val="00DE526B"/>
    <w:rsid w:val="00DF199D"/>
    <w:rsid w:val="00E01542"/>
    <w:rsid w:val="00E2368A"/>
    <w:rsid w:val="00E365F1"/>
    <w:rsid w:val="00E62F48"/>
    <w:rsid w:val="00E831B3"/>
    <w:rsid w:val="00E95FBC"/>
    <w:rsid w:val="00EC5E63"/>
    <w:rsid w:val="00ED5124"/>
    <w:rsid w:val="00EE5DD9"/>
    <w:rsid w:val="00EE70CB"/>
    <w:rsid w:val="00F21D0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99D50"/>
  <w15:chartTrackingRefBased/>
  <w15:docId w15:val="{1696A3A4-EBB8-4273-AF0B-A4BAB7A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607E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607E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607E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4125100E247A7AD0B3A9312CA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8065-50D8-4565-BA3D-DED19925C08B}"/>
      </w:docPartPr>
      <w:docPartBody>
        <w:p w:rsidR="00836163" w:rsidRDefault="00836163">
          <w:pPr>
            <w:pStyle w:val="93F4125100E247A7AD0B3A9312CAB985"/>
          </w:pPr>
          <w:r w:rsidRPr="00B844FE">
            <w:t>Prefix Text</w:t>
          </w:r>
        </w:p>
      </w:docPartBody>
    </w:docPart>
    <w:docPart>
      <w:docPartPr>
        <w:name w:val="A8918F0003664605BDD9100B078C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E7A0-7EA4-400D-83A9-F4C56DBDF106}"/>
      </w:docPartPr>
      <w:docPartBody>
        <w:p w:rsidR="00836163" w:rsidRDefault="00836163">
          <w:pPr>
            <w:pStyle w:val="A8918F0003664605BDD9100B078CFD6E"/>
          </w:pPr>
          <w:r w:rsidRPr="00B844FE">
            <w:t>[Type here]</w:t>
          </w:r>
        </w:p>
      </w:docPartBody>
    </w:docPart>
    <w:docPart>
      <w:docPartPr>
        <w:name w:val="8BB6C1C44ED549968B5F4913DAA4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FA398-6B6B-48EA-92CE-A96435B6A3CF}"/>
      </w:docPartPr>
      <w:docPartBody>
        <w:p w:rsidR="00836163" w:rsidRDefault="00836163">
          <w:pPr>
            <w:pStyle w:val="8BB6C1C44ED549968B5F4913DAA4AF7D"/>
          </w:pPr>
          <w:r w:rsidRPr="00B844FE">
            <w:t>Number</w:t>
          </w:r>
        </w:p>
      </w:docPartBody>
    </w:docPart>
    <w:docPart>
      <w:docPartPr>
        <w:name w:val="9EBA3654FFD14F9CA6968D9BDB13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D9EB1-41FD-4A5D-9E76-B15508B373E1}"/>
      </w:docPartPr>
      <w:docPartBody>
        <w:p w:rsidR="00836163" w:rsidRDefault="00836163">
          <w:pPr>
            <w:pStyle w:val="9EBA3654FFD14F9CA6968D9BDB138250"/>
          </w:pPr>
          <w:r w:rsidRPr="00B844FE">
            <w:t>Enter Sponsors Here</w:t>
          </w:r>
        </w:p>
      </w:docPartBody>
    </w:docPart>
    <w:docPart>
      <w:docPartPr>
        <w:name w:val="B619A960FF1140659905BC864461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AE8E-6374-4CB4-8089-D2C9C20394AA}"/>
      </w:docPartPr>
      <w:docPartBody>
        <w:p w:rsidR="00836163" w:rsidRDefault="00836163">
          <w:pPr>
            <w:pStyle w:val="B619A960FF1140659905BC8644612EF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63"/>
    <w:rsid w:val="000022C1"/>
    <w:rsid w:val="001D21DD"/>
    <w:rsid w:val="00462662"/>
    <w:rsid w:val="005A0DC8"/>
    <w:rsid w:val="00654C06"/>
    <w:rsid w:val="00662FC6"/>
    <w:rsid w:val="007D12DF"/>
    <w:rsid w:val="00836163"/>
    <w:rsid w:val="00C705CC"/>
    <w:rsid w:val="00ED5124"/>
    <w:rsid w:val="00F2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4125100E247A7AD0B3A9312CAB985">
    <w:name w:val="93F4125100E247A7AD0B3A9312CAB985"/>
  </w:style>
  <w:style w:type="paragraph" w:customStyle="1" w:styleId="A8918F0003664605BDD9100B078CFD6E">
    <w:name w:val="A8918F0003664605BDD9100B078CFD6E"/>
  </w:style>
  <w:style w:type="paragraph" w:customStyle="1" w:styleId="8BB6C1C44ED549968B5F4913DAA4AF7D">
    <w:name w:val="8BB6C1C44ED549968B5F4913DAA4AF7D"/>
  </w:style>
  <w:style w:type="paragraph" w:customStyle="1" w:styleId="9EBA3654FFD14F9CA6968D9BDB138250">
    <w:name w:val="9EBA3654FFD14F9CA6968D9BDB13825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19A960FF1140659905BC8644612EFB">
    <w:name w:val="B619A960FF1140659905BC8644612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132</Words>
  <Characters>689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Cody Crowder</cp:lastModifiedBy>
  <cp:revision>5</cp:revision>
  <cp:lastPrinted>2025-02-19T14:35:00Z</cp:lastPrinted>
  <dcterms:created xsi:type="dcterms:W3CDTF">2026-01-13T23:19:00Z</dcterms:created>
  <dcterms:modified xsi:type="dcterms:W3CDTF">2026-01-21T18:29:00Z</dcterms:modified>
</cp:coreProperties>
</file>